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9BBC8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四川省循环经济协会入会申请表</w:t>
      </w:r>
    </w:p>
    <w:p w14:paraId="13FD1E5E">
      <w:pPr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5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83"/>
        <w:gridCol w:w="1298"/>
        <w:gridCol w:w="1239"/>
        <w:gridCol w:w="403"/>
        <w:gridCol w:w="1318"/>
        <w:gridCol w:w="731"/>
        <w:gridCol w:w="1970"/>
      </w:tblGrid>
      <w:tr w14:paraId="16A7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22" w:type="dxa"/>
            <w:vAlign w:val="center"/>
          </w:tcPr>
          <w:p w14:paraId="38150A2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4423" w:type="dxa"/>
            <w:gridSpan w:val="4"/>
            <w:vAlign w:val="center"/>
          </w:tcPr>
          <w:p w14:paraId="54B4217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1329955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2701" w:type="dxa"/>
            <w:gridSpan w:val="2"/>
            <w:vAlign w:val="center"/>
          </w:tcPr>
          <w:p w14:paraId="18A037C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4F7F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2" w:type="dxa"/>
            <w:vAlign w:val="center"/>
          </w:tcPr>
          <w:p w14:paraId="4E76FE1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4423" w:type="dxa"/>
            <w:gridSpan w:val="4"/>
            <w:vAlign w:val="center"/>
          </w:tcPr>
          <w:p w14:paraId="1307368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5DADCD0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注册资金</w:t>
            </w:r>
          </w:p>
        </w:tc>
        <w:tc>
          <w:tcPr>
            <w:tcW w:w="2701" w:type="dxa"/>
            <w:gridSpan w:val="2"/>
            <w:vAlign w:val="center"/>
          </w:tcPr>
          <w:p w14:paraId="0BC04CA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58D4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22" w:type="dxa"/>
            <w:vAlign w:val="center"/>
          </w:tcPr>
          <w:p w14:paraId="3255A26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1483" w:type="dxa"/>
            <w:vAlign w:val="center"/>
          </w:tcPr>
          <w:p w14:paraId="6B59FAE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D46F0C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职务</w:t>
            </w:r>
          </w:p>
        </w:tc>
        <w:tc>
          <w:tcPr>
            <w:tcW w:w="1642" w:type="dxa"/>
            <w:gridSpan w:val="2"/>
            <w:vAlign w:val="center"/>
          </w:tcPr>
          <w:p w14:paraId="6A48086C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2B81BCD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手机</w:t>
            </w:r>
          </w:p>
        </w:tc>
        <w:tc>
          <w:tcPr>
            <w:tcW w:w="2701" w:type="dxa"/>
            <w:gridSpan w:val="2"/>
            <w:vAlign w:val="center"/>
          </w:tcPr>
          <w:p w14:paraId="14C4F46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3B29D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22" w:type="dxa"/>
            <w:vAlign w:val="center"/>
          </w:tcPr>
          <w:p w14:paraId="2DF3A70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483" w:type="dxa"/>
            <w:vAlign w:val="center"/>
          </w:tcPr>
          <w:p w14:paraId="61CAB1D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4A197FF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职务</w:t>
            </w:r>
          </w:p>
        </w:tc>
        <w:tc>
          <w:tcPr>
            <w:tcW w:w="1642" w:type="dxa"/>
            <w:gridSpan w:val="2"/>
            <w:vAlign w:val="center"/>
          </w:tcPr>
          <w:p w14:paraId="0B8B48C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14:paraId="069BD2C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手机</w:t>
            </w:r>
          </w:p>
        </w:tc>
        <w:tc>
          <w:tcPr>
            <w:tcW w:w="2701" w:type="dxa"/>
            <w:gridSpan w:val="2"/>
            <w:vAlign w:val="center"/>
          </w:tcPr>
          <w:p w14:paraId="299E0C1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0AEF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22" w:type="dxa"/>
            <w:vAlign w:val="center"/>
          </w:tcPr>
          <w:p w14:paraId="2040208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8442" w:type="dxa"/>
            <w:gridSpan w:val="7"/>
            <w:shd w:val="clear" w:color="auto" w:fill="auto"/>
            <w:vAlign w:val="center"/>
          </w:tcPr>
          <w:p w14:paraId="2879F18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□央企  □外资  □国企  □园区  □民营  □中外合资 □高校 □科研院所</w:t>
            </w:r>
          </w:p>
        </w:tc>
      </w:tr>
      <w:tr w14:paraId="7816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22" w:type="dxa"/>
            <w:vAlign w:val="center"/>
          </w:tcPr>
          <w:p w14:paraId="00ACA4B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企业规模</w:t>
            </w:r>
          </w:p>
        </w:tc>
        <w:tc>
          <w:tcPr>
            <w:tcW w:w="4423" w:type="dxa"/>
            <w:gridSpan w:val="4"/>
            <w:vAlign w:val="center"/>
          </w:tcPr>
          <w:p w14:paraId="7BF49804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规上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规下</w:t>
            </w:r>
          </w:p>
        </w:tc>
        <w:tc>
          <w:tcPr>
            <w:tcW w:w="1318" w:type="dxa"/>
            <w:vAlign w:val="center"/>
          </w:tcPr>
          <w:p w14:paraId="153F840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是否上市</w:t>
            </w:r>
          </w:p>
        </w:tc>
        <w:tc>
          <w:tcPr>
            <w:tcW w:w="2701" w:type="dxa"/>
            <w:gridSpan w:val="2"/>
            <w:vAlign w:val="center"/>
          </w:tcPr>
          <w:p w14:paraId="24DBA09B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是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否</w:t>
            </w:r>
          </w:p>
        </w:tc>
      </w:tr>
      <w:tr w14:paraId="5B13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2" w:type="dxa"/>
            <w:vAlign w:val="center"/>
          </w:tcPr>
          <w:p w14:paraId="0D4FBA0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员工人数</w:t>
            </w:r>
          </w:p>
        </w:tc>
        <w:tc>
          <w:tcPr>
            <w:tcW w:w="1483" w:type="dxa"/>
            <w:vAlign w:val="center"/>
          </w:tcPr>
          <w:p w14:paraId="7D8E922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B606F7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是否建立党组织</w:t>
            </w:r>
          </w:p>
        </w:tc>
        <w:tc>
          <w:tcPr>
            <w:tcW w:w="1642" w:type="dxa"/>
            <w:gridSpan w:val="2"/>
            <w:vAlign w:val="center"/>
          </w:tcPr>
          <w:p w14:paraId="6D31267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5D379D7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上年营业收入  </w:t>
            </w:r>
          </w:p>
          <w:p w14:paraId="523D773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（万元）</w:t>
            </w:r>
          </w:p>
        </w:tc>
        <w:tc>
          <w:tcPr>
            <w:tcW w:w="1970" w:type="dxa"/>
            <w:vAlign w:val="center"/>
          </w:tcPr>
          <w:p w14:paraId="5515346A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240" w:firstLineChars="10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30CE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05" w:type="dxa"/>
            <w:gridSpan w:val="2"/>
            <w:vAlign w:val="center"/>
          </w:tcPr>
          <w:p w14:paraId="60ECBE7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是否取得高新技术企业认定证书</w:t>
            </w:r>
          </w:p>
        </w:tc>
        <w:tc>
          <w:tcPr>
            <w:tcW w:w="2940" w:type="dxa"/>
            <w:gridSpan w:val="3"/>
            <w:vAlign w:val="center"/>
          </w:tcPr>
          <w:p w14:paraId="116C44B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07612E2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中级以上技术职称人数</w:t>
            </w:r>
          </w:p>
        </w:tc>
        <w:tc>
          <w:tcPr>
            <w:tcW w:w="1970" w:type="dxa"/>
            <w:vAlign w:val="center"/>
          </w:tcPr>
          <w:p w14:paraId="4BBAD22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2506A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705" w:type="dxa"/>
            <w:gridSpan w:val="2"/>
            <w:vAlign w:val="center"/>
          </w:tcPr>
          <w:p w14:paraId="1C8D2A82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申请级别</w:t>
            </w:r>
          </w:p>
        </w:tc>
        <w:tc>
          <w:tcPr>
            <w:tcW w:w="6959" w:type="dxa"/>
            <w:gridSpan w:val="6"/>
            <w:vAlign w:val="center"/>
          </w:tcPr>
          <w:p w14:paraId="38ACC333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会员单位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理事单位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常务理事单位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副会长单位</w:t>
            </w:r>
          </w:p>
        </w:tc>
      </w:tr>
      <w:tr w14:paraId="0028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222" w:type="dxa"/>
            <w:vAlign w:val="center"/>
          </w:tcPr>
          <w:p w14:paraId="7BE03E77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8442" w:type="dxa"/>
            <w:gridSpan w:val="7"/>
            <w:vAlign w:val="center"/>
          </w:tcPr>
          <w:p w14:paraId="3C535072">
            <w:pPr>
              <w:keepNext w:val="0"/>
              <w:keepLines w:val="0"/>
              <w:suppressLineNumbers w:val="0"/>
              <w:tabs>
                <w:tab w:val="left" w:pos="1073"/>
                <w:tab w:val="left" w:pos="2033"/>
                <w:tab w:val="left" w:pos="2993"/>
                <w:tab w:val="left" w:pos="4433"/>
                <w:tab w:val="left" w:pos="5873"/>
              </w:tabs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煤炭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电力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钢铁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有色金属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石油化工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建材   </w:t>
            </w:r>
          </w:p>
          <w:p w14:paraId="6BB66932">
            <w:pPr>
              <w:keepNext w:val="0"/>
              <w:keepLines w:val="0"/>
              <w:suppressLineNumbers w:val="0"/>
              <w:tabs>
                <w:tab w:val="left" w:pos="1073"/>
                <w:tab w:val="left" w:pos="2033"/>
                <w:tab w:val="left" w:pos="2993"/>
                <w:tab w:val="left" w:pos="4433"/>
                <w:tab w:val="left" w:pos="5873"/>
              </w:tabs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工业固废综合利用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城市资源循环利用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>危险废弃物资源化</w:t>
            </w:r>
          </w:p>
          <w:p w14:paraId="50F31988">
            <w:pPr>
              <w:keepNext w:val="0"/>
              <w:keepLines w:val="0"/>
              <w:suppressLineNumbers w:val="0"/>
              <w:tabs>
                <w:tab w:val="left" w:pos="1073"/>
                <w:tab w:val="left" w:pos="2033"/>
                <w:tab w:val="left" w:pos="2993"/>
                <w:tab w:val="left" w:pos="4433"/>
                <w:tab w:val="left" w:pos="5873"/>
              </w:tabs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城镇固废资源化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可再生资源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>绿色制造与再制造</w:t>
            </w:r>
          </w:p>
          <w:p w14:paraId="2297B1C4">
            <w:pPr>
              <w:keepNext w:val="0"/>
              <w:keepLines w:val="0"/>
              <w:suppressLineNumbers w:val="0"/>
              <w:tabs>
                <w:tab w:val="left" w:pos="1073"/>
                <w:tab w:val="left" w:pos="2033"/>
                <w:tab w:val="left" w:pos="2993"/>
                <w:tab w:val="left" w:pos="4433"/>
                <w:tab w:val="left" w:pos="5873"/>
              </w:tabs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农业循环经济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废旧纺织品综合利用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>废弃电器电子</w:t>
            </w:r>
          </w:p>
          <w:p w14:paraId="42A8A6FA">
            <w:pPr>
              <w:keepNext w:val="0"/>
              <w:keepLines w:val="0"/>
              <w:suppressLineNumbers w:val="0"/>
              <w:tabs>
                <w:tab w:val="left" w:pos="1073"/>
                <w:tab w:val="left" w:pos="2033"/>
                <w:tab w:val="left" w:pos="2993"/>
                <w:tab w:val="left" w:pos="4433"/>
                <w:tab w:val="left" w:pos="5873"/>
              </w:tabs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互联网+资源循环利用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废旧电池回收处置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>碳达峰碳中和</w:t>
            </w:r>
          </w:p>
          <w:p w14:paraId="1B9B0252">
            <w:pPr>
              <w:keepNext w:val="0"/>
              <w:keepLines w:val="0"/>
              <w:suppressLineNumbers w:val="0"/>
              <w:tabs>
                <w:tab w:val="left" w:pos="1073"/>
                <w:tab w:val="left" w:pos="2033"/>
                <w:tab w:val="left" w:pos="2993"/>
                <w:tab w:val="left" w:pos="4433"/>
                <w:tab w:val="left" w:pos="5873"/>
              </w:tabs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工业园区绿色发展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 xml:space="preserve">资源节约与代用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bidi="zh-CN"/>
              </w:rPr>
              <w:t>其他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u w:val="single"/>
                <w:lang w:bidi="zh-CN"/>
              </w:rPr>
              <w:t xml:space="preserve">         </w:t>
            </w:r>
          </w:p>
        </w:tc>
      </w:tr>
      <w:tr w14:paraId="1F40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5242" w:type="dxa"/>
            <w:gridSpan w:val="4"/>
            <w:vAlign w:val="center"/>
          </w:tcPr>
          <w:p w14:paraId="41FD02C4">
            <w:pPr>
              <w:pStyle w:val="9"/>
              <w:keepNext w:val="0"/>
              <w:keepLines w:val="0"/>
              <w:suppressLineNumbers w:val="0"/>
              <w:tabs>
                <w:tab w:val="left" w:pos="3347"/>
                <w:tab w:val="left" w:pos="3618"/>
                <w:tab w:val="left" w:pos="4218"/>
              </w:tabs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>申请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单位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>承诺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>我单位自愿加入四川省循环经济协会，申请资料真实、完整、准确。我们将严格遵守协会章程，认真履行会员义务，按时交纳会费，积极参加协会各项活动，共同推动我省循环经济发展和生态文明建设。</w:t>
            </w:r>
            <w:r>
              <w:rPr>
                <w:rFonts w:hint="default" w:ascii="Times New Roman" w:hAnsi="Times New Roman" w:eastAsia="方正仿宋_GB2312" w:cs="Times New Roman"/>
                <w:color w:val="0000FF"/>
                <w:sz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 xml:space="preserve">                                              </w:t>
            </w:r>
          </w:p>
          <w:p w14:paraId="2969B2A8">
            <w:pPr>
              <w:pStyle w:val="9"/>
              <w:keepNext w:val="0"/>
              <w:keepLines w:val="0"/>
              <w:suppressLineNumbers w:val="0"/>
              <w:tabs>
                <w:tab w:val="left" w:pos="3347"/>
                <w:tab w:val="left" w:pos="3618"/>
                <w:tab w:val="left" w:pos="4218"/>
              </w:tabs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 xml:space="preserve">                           （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盖章） </w:t>
            </w:r>
          </w:p>
          <w:p w14:paraId="095550B9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                        年   月   日</w:t>
            </w:r>
          </w:p>
        </w:tc>
        <w:tc>
          <w:tcPr>
            <w:tcW w:w="4422" w:type="dxa"/>
            <w:gridSpan w:val="4"/>
            <w:vAlign w:val="center"/>
          </w:tcPr>
          <w:p w14:paraId="1523FD92">
            <w:pPr>
              <w:pStyle w:val="9"/>
              <w:keepNext w:val="0"/>
              <w:keepLines w:val="0"/>
              <w:suppressLineNumbers w:val="0"/>
              <w:tabs>
                <w:tab w:val="left" w:pos="3347"/>
                <w:tab w:val="left" w:pos="3618"/>
                <w:tab w:val="left" w:pos="4218"/>
              </w:tabs>
              <w:spacing w:before="0" w:beforeAutospacing="0" w:after="0" w:afterAutospacing="0" w:line="440" w:lineRule="exact"/>
              <w:ind w:left="0" w:right="0"/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协会意见：同意按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 xml:space="preserve">      类别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加入协会，并依章程完善相关程序。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 xml:space="preserve">     </w:t>
            </w:r>
          </w:p>
          <w:p w14:paraId="7AF65A87">
            <w:pPr>
              <w:pStyle w:val="9"/>
              <w:keepNext w:val="0"/>
              <w:keepLines w:val="0"/>
              <w:suppressLineNumbers w:val="0"/>
              <w:tabs>
                <w:tab w:val="left" w:pos="3347"/>
                <w:tab w:val="left" w:pos="3618"/>
                <w:tab w:val="left" w:pos="4218"/>
              </w:tabs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 xml:space="preserve">                        </w:t>
            </w:r>
          </w:p>
          <w:p w14:paraId="6312B6DA">
            <w:pPr>
              <w:pStyle w:val="9"/>
              <w:keepNext w:val="0"/>
              <w:keepLines w:val="0"/>
              <w:suppressLineNumbers w:val="0"/>
              <w:tabs>
                <w:tab w:val="left" w:pos="3347"/>
                <w:tab w:val="left" w:pos="3618"/>
                <w:tab w:val="left" w:pos="4218"/>
              </w:tabs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</w:pPr>
          </w:p>
          <w:p w14:paraId="5AD059B0">
            <w:pPr>
              <w:pStyle w:val="9"/>
              <w:keepNext w:val="0"/>
              <w:keepLines w:val="0"/>
              <w:suppressLineNumbers w:val="0"/>
              <w:tabs>
                <w:tab w:val="left" w:pos="3347"/>
                <w:tab w:val="left" w:pos="3618"/>
                <w:tab w:val="left" w:pos="4218"/>
              </w:tabs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/>
              </w:rPr>
              <w:t xml:space="preserve"> （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盖章） </w:t>
            </w:r>
          </w:p>
          <w:p w14:paraId="738695D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right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年   月   日</w:t>
            </w:r>
          </w:p>
        </w:tc>
      </w:tr>
    </w:tbl>
    <w:p w14:paraId="714372DF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附件3</w:t>
      </w:r>
    </w:p>
    <w:p w14:paraId="6FF0AD0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FF"/>
          <w:sz w:val="44"/>
          <w:szCs w:val="44"/>
        </w:rPr>
      </w:pPr>
    </w:p>
    <w:p w14:paraId="57C20CA1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申请单位基本情况简介</w:t>
      </w:r>
    </w:p>
    <w:p w14:paraId="330897B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请申请单位提供以下资料：</w:t>
      </w:r>
    </w:p>
    <w:p w14:paraId="31E17C30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单位基本情况简介（word版）；</w:t>
      </w:r>
    </w:p>
    <w:p w14:paraId="0E4356BC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发展规模、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主营业务、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主要业绩、荣誉、奖状等（word版）；</w:t>
      </w:r>
    </w:p>
    <w:p w14:paraId="0F031CC6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核心技术、装备工艺等介绍（word版）；</w:t>
      </w:r>
    </w:p>
    <w:p w14:paraId="787C47C6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是否申请专利，已申请专利单位，请说明发明专利、实用新型专利申请数量（word版）；</w:t>
      </w:r>
    </w:p>
    <w:p w14:paraId="5F524A92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企业营业执照（或事业单位法人证书）复印件及财务开票信息等（均加盖公章）；</w:t>
      </w:r>
    </w:p>
    <w:p w14:paraId="242B2C1D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申请单位AI格式及PNG格式LOGO、电子版简介、官网网址及微信公众号等（此项用于开展会员宣传服务，请整理提供）；</w:t>
      </w:r>
    </w:p>
    <w:p w14:paraId="4E2D2D39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申请单位自愿提供的其他资料。</w:t>
      </w:r>
    </w:p>
    <w:p w14:paraId="0C066EF3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31" w:header="851" w:footer="992" w:gutter="0"/>
      <w:pgNumType w:fmt="decimal" w:start="3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F9E32C7-B5A4-48A4-A45A-B2B3EE64E8A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0ECD4C-B26A-4F78-AF6D-812797ACCF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624950-F8BF-4CF6-8B55-0269A4F3FA9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FA4AEA8-F700-4FE1-85BC-FC0F6B1478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AC69263-CE44-4080-97E4-60510E58E41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527D2BE8-47EA-4CF4-99DD-26CBCE75471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D567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E12469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E12469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B240C2"/>
    <w:multiLevelType w:val="singleLevel"/>
    <w:tmpl w:val="AEB240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attachedTemplate r:id="rId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ksImhkaWQiOiI2OTA4YWQwZGM0YjI5NDA2YzZjZjZmNDgxYWU5N2E3MiIsInVzZXJDb3VudCI6Mn0="/>
    <w:docVar w:name="KSO_WPS_MARK_KEY" w:val="6db875f0-7997-43f5-9946-f621c18a4801"/>
  </w:docVars>
  <w:rsids>
    <w:rsidRoot w:val="7EEE01DA"/>
    <w:rsid w:val="000108CF"/>
    <w:rsid w:val="00041A1C"/>
    <w:rsid w:val="000E1C04"/>
    <w:rsid w:val="00106E1B"/>
    <w:rsid w:val="00256184"/>
    <w:rsid w:val="002B2839"/>
    <w:rsid w:val="002D26FE"/>
    <w:rsid w:val="002E7A30"/>
    <w:rsid w:val="004828BA"/>
    <w:rsid w:val="00487E9A"/>
    <w:rsid w:val="006E3437"/>
    <w:rsid w:val="00775B27"/>
    <w:rsid w:val="009D6CD1"/>
    <w:rsid w:val="00A22B26"/>
    <w:rsid w:val="00DA350C"/>
    <w:rsid w:val="00DB6283"/>
    <w:rsid w:val="00EC6495"/>
    <w:rsid w:val="00F45D36"/>
    <w:rsid w:val="042374C8"/>
    <w:rsid w:val="06437E06"/>
    <w:rsid w:val="068F7CB9"/>
    <w:rsid w:val="0CE26707"/>
    <w:rsid w:val="13881A4B"/>
    <w:rsid w:val="155060AF"/>
    <w:rsid w:val="18CB3AEC"/>
    <w:rsid w:val="19D211C8"/>
    <w:rsid w:val="19EB0293"/>
    <w:rsid w:val="1CCD4A48"/>
    <w:rsid w:val="1D70676E"/>
    <w:rsid w:val="1F2A2C2F"/>
    <w:rsid w:val="1FBF453A"/>
    <w:rsid w:val="1FE658BB"/>
    <w:rsid w:val="20956C07"/>
    <w:rsid w:val="232A7A35"/>
    <w:rsid w:val="251F3EA7"/>
    <w:rsid w:val="261D1FBA"/>
    <w:rsid w:val="27C83963"/>
    <w:rsid w:val="283F691A"/>
    <w:rsid w:val="291522D6"/>
    <w:rsid w:val="2C59614D"/>
    <w:rsid w:val="2E623611"/>
    <w:rsid w:val="2ECD6C74"/>
    <w:rsid w:val="2FEF7C7A"/>
    <w:rsid w:val="301B756B"/>
    <w:rsid w:val="32F00643"/>
    <w:rsid w:val="34785525"/>
    <w:rsid w:val="36F1522B"/>
    <w:rsid w:val="38FD7ABD"/>
    <w:rsid w:val="39513F0E"/>
    <w:rsid w:val="3BB00116"/>
    <w:rsid w:val="3C101F41"/>
    <w:rsid w:val="40C36DC0"/>
    <w:rsid w:val="43131614"/>
    <w:rsid w:val="443542AF"/>
    <w:rsid w:val="45D91CD4"/>
    <w:rsid w:val="471963BB"/>
    <w:rsid w:val="47F210A1"/>
    <w:rsid w:val="485A1312"/>
    <w:rsid w:val="48D87CB6"/>
    <w:rsid w:val="4B3A69BD"/>
    <w:rsid w:val="4E3E294A"/>
    <w:rsid w:val="4EDC53D9"/>
    <w:rsid w:val="4F29184C"/>
    <w:rsid w:val="50132F01"/>
    <w:rsid w:val="507B6051"/>
    <w:rsid w:val="50974594"/>
    <w:rsid w:val="5187285A"/>
    <w:rsid w:val="56B6721F"/>
    <w:rsid w:val="58307EC7"/>
    <w:rsid w:val="5CFB2E43"/>
    <w:rsid w:val="5DD5494D"/>
    <w:rsid w:val="6436101A"/>
    <w:rsid w:val="65DF6369"/>
    <w:rsid w:val="69270753"/>
    <w:rsid w:val="72F62470"/>
    <w:rsid w:val="745663AC"/>
    <w:rsid w:val="74CC0AA3"/>
    <w:rsid w:val="75613A49"/>
    <w:rsid w:val="7A9E283F"/>
    <w:rsid w:val="7BAA002E"/>
    <w:rsid w:val="7EE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link w:val="10"/>
    <w:qFormat/>
    <w:uiPriority w:val="1"/>
    <w:pPr>
      <w:widowControl w:val="0"/>
      <w:spacing w:before="214"/>
      <w:ind w:left="114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24"/>
      <w:lang w:val="zh-CN" w:eastAsia="zh-CN" w:bidi="zh-CN"/>
    </w:rPr>
  </w:style>
  <w:style w:type="character" w:customStyle="1" w:styleId="10">
    <w:name w:val="正文文本 字符"/>
    <w:basedOn w:val="7"/>
    <w:link w:val="2"/>
    <w:qFormat/>
    <w:uiPriority w:val="0"/>
    <w:rPr>
      <w:rFonts w:hint="default"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1383\AppData\Roaming\kingsoft\office6\templates\download\792e6a93-febd-4fc5-b4aa-69c920666c11\&#20225;&#19994;&#32418;&#22836;&#25991;&#20214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企业红头文件模板</Template>
  <Pages>2</Pages>
  <Words>670</Words>
  <Characters>688</Characters>
  <Lines>49</Lines>
  <Paragraphs>13</Paragraphs>
  <TotalTime>8</TotalTime>
  <ScaleCrop>false</ScaleCrop>
  <LinksUpToDate>false</LinksUpToDate>
  <CharactersWithSpaces>952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2024-08-08T08:42:00Z</dcterms:created>
  <dc:creator>杨秋巾</dc:creator>
  <cp:lastModifiedBy>杨秋巾</cp:lastModifiedBy>
  <cp:lastPrinted>2025-04-21T09:18:00Z</cp:lastPrinted>
  <dcterms:modified xsi:type="dcterms:W3CDTF">2025-05-08T09:37:11Z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7A6A065FE1884605A4863C559135B589_13</vt:lpwstr>
  </property>
  <property fmtid="{D5CDD505-2E9C-101B-9397-08002B2CF9AE}" pid="4" name="KSOTemplateUUID">
    <vt:lpwstr>v1.0_mb_IZrykEwehDLsh/Kxu1UIjw==</vt:lpwstr>
  </property>
  <property fmtid="{D5CDD505-2E9C-101B-9397-08002B2CF9AE}" pid="5" name="KSOTemplateDocerSaveRecord">
    <vt:lpwstr>eyJoZGlkIjoiNzNlOGQzZmYyYmZmNjZiNzY0YmM3M2NkNGFhMDdjM2IiLCJ1c2VySWQiOiI2MDk0MzEyOTEifQ==</vt:lpwstr>
  </property>
</Properties>
</file>